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50" w:rsidRDefault="00973E45" w:rsidP="00F65350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0" w:name="OLE_LINK10"/>
      <w:bookmarkStart w:id="1" w:name="OLE_LINK11"/>
      <w:bookmarkStart w:id="2" w:name="OLE_LINK12"/>
      <w:bookmarkStart w:id="3" w:name="_GoBack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EXPERIENCE” CODICE 10.6.6A-FSEPON-CL-201</w:t>
      </w:r>
      <w:bookmarkEnd w:id="0"/>
      <w:bookmarkEnd w:id="1"/>
      <w:bookmarkEnd w:id="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7-7 </w:t>
      </w:r>
      <w:bookmarkEnd w:id="3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–</w:t>
      </w:r>
    </w:p>
    <w:p w:rsidR="00F65350" w:rsidRDefault="00F65350" w:rsidP="00F65350">
      <w:pPr>
        <w:pStyle w:val="Corpotesto"/>
        <w:ind w:right="49"/>
        <w:jc w:val="both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CUP </w:t>
      </w:r>
      <w:r w:rsidRPr="006D28C0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G28H17000160007</w:t>
      </w:r>
    </w:p>
    <w:p w:rsidR="008D5B8D" w:rsidRPr="00715896" w:rsidRDefault="008D5B8D" w:rsidP="00F65350">
      <w:pPr>
        <w:pStyle w:val="Corpo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F65350" w:rsidRDefault="008D5B8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8F7E35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WORK BASED LEARNING EXPERIENCE” CODICE 10.6.6A-FSEPON-CL-2017-7 </w:t>
      </w:r>
    </w:p>
    <w:p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:rsidR="00F65350" w:rsidRDefault="009C3B41" w:rsidP="00F65350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F65350">
        <w:t>Orientamento al mondo del lavoro e Work-</w:t>
      </w:r>
      <w:proofErr w:type="spellStart"/>
      <w:r w:rsidR="00F65350">
        <w:t>based</w:t>
      </w:r>
      <w:proofErr w:type="spellEnd"/>
      <w:r w:rsidR="00F65350">
        <w:t xml:space="preserve"> </w:t>
      </w:r>
      <w:proofErr w:type="spellStart"/>
      <w:r w:rsidR="00F65350">
        <w:t>learning</w:t>
      </w:r>
      <w:proofErr w:type="spellEnd"/>
      <w:r w:rsidR="00F65350">
        <w:t xml:space="preserve"> con reti di strutture ospitanti</w:t>
      </w:r>
      <w:r w:rsidR="00F65350"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</w:p>
    <w:p w:rsidR="000A4758" w:rsidRDefault="000A4758" w:rsidP="00F65350">
      <w:pPr>
        <w:pStyle w:val="Corpotesto"/>
        <w:ind w:right="49"/>
        <w:jc w:val="both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F65350">
        <w:t>Orientamento al mondo del lavoro e Work-</w:t>
      </w:r>
      <w:proofErr w:type="spellStart"/>
      <w:r w:rsidR="00F65350">
        <w:t>based</w:t>
      </w:r>
      <w:proofErr w:type="spellEnd"/>
      <w:r w:rsidR="00F65350">
        <w:t xml:space="preserve"> </w:t>
      </w:r>
      <w:proofErr w:type="spellStart"/>
      <w:r w:rsidR="00F65350">
        <w:t>learning</w:t>
      </w:r>
      <w:proofErr w:type="spellEnd"/>
      <w:r w:rsidR="00F65350">
        <w:t xml:space="preserve"> in filiera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F65350" w:rsidRDefault="000A4758" w:rsidP="00F65350">
      <w:pPr>
        <w:pStyle w:val="TableParagraph"/>
        <w:kinsoku w:val="0"/>
        <w:overflowPunct w:val="0"/>
        <w:spacing w:line="292" w:lineRule="exact"/>
        <w:ind w:left="61"/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F65350">
        <w:t>Orientamento al mondo del lavoro e Work-</w:t>
      </w:r>
      <w:proofErr w:type="spellStart"/>
      <w:r w:rsidR="00F65350">
        <w:t>based</w:t>
      </w:r>
      <w:proofErr w:type="spellEnd"/>
      <w:r w:rsidR="00F65350">
        <w:t xml:space="preserve"> </w:t>
      </w:r>
      <w:proofErr w:type="spellStart"/>
      <w:r w:rsidR="00F65350">
        <w:t>learning</w:t>
      </w:r>
      <w:proofErr w:type="spellEnd"/>
      <w:r w:rsidR="00F65350">
        <w:t xml:space="preserve"> in ambito interregionale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622356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622356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622356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C5285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7</TotalTime>
  <Pages>3</Pages>
  <Words>614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HP</cp:lastModifiedBy>
  <cp:revision>5</cp:revision>
  <cp:lastPrinted>2019-02-04T21:40:00Z</cp:lastPrinted>
  <dcterms:created xsi:type="dcterms:W3CDTF">2020-10-30T21:58:00Z</dcterms:created>
  <dcterms:modified xsi:type="dcterms:W3CDTF">2020-11-01T15:46:00Z</dcterms:modified>
</cp:coreProperties>
</file>